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E88D" w14:textId="14DFBB9E" w:rsidR="00355B07" w:rsidRPr="00F96DF0" w:rsidRDefault="00355B07" w:rsidP="00355B07">
      <w:pPr>
        <w:pStyle w:val="Kop2"/>
        <w:rPr>
          <w:rFonts w:ascii="Arial" w:eastAsia="Times New Roman" w:hAnsi="Arial" w:cs="Arial"/>
          <w:b/>
          <w:bCs/>
          <w:color w:val="3F0065"/>
          <w:lang w:eastAsia="nl-NL"/>
        </w:rPr>
      </w:pPr>
      <w:r w:rsidRPr="00F96DF0">
        <w:rPr>
          <w:rFonts w:ascii="Arial" w:eastAsia="Times New Roman" w:hAnsi="Arial" w:cs="Arial"/>
          <w:b/>
          <w:bCs/>
          <w:color w:val="3F0065"/>
          <w:lang w:eastAsia="nl-NL"/>
        </w:rPr>
        <w:t xml:space="preserve">Aanmeldformulier </w:t>
      </w:r>
      <w:r w:rsidR="00F96DF0">
        <w:rPr>
          <w:rFonts w:ascii="Arial" w:eastAsia="Times New Roman" w:hAnsi="Arial" w:cs="Arial"/>
          <w:b/>
          <w:bCs/>
          <w:color w:val="3F0065"/>
          <w:lang w:eastAsia="nl-NL"/>
        </w:rPr>
        <w:t>b</w:t>
      </w:r>
      <w:r w:rsidRPr="00F96DF0">
        <w:rPr>
          <w:rFonts w:ascii="Arial" w:eastAsia="Times New Roman" w:hAnsi="Arial" w:cs="Arial"/>
          <w:b/>
          <w:bCs/>
          <w:color w:val="3F0065"/>
          <w:lang w:eastAsia="nl-NL"/>
        </w:rPr>
        <w:t>ehandeling</w:t>
      </w:r>
      <w:r w:rsidR="00F96DF0">
        <w:rPr>
          <w:rFonts w:ascii="Arial" w:eastAsia="Times New Roman" w:hAnsi="Arial" w:cs="Arial"/>
          <w:b/>
          <w:bCs/>
          <w:color w:val="3F0065"/>
          <w:lang w:eastAsia="nl-NL"/>
        </w:rPr>
        <w:t xml:space="preserve"> </w:t>
      </w:r>
      <w:r w:rsidRPr="00F96DF0">
        <w:rPr>
          <w:rFonts w:ascii="Arial" w:eastAsia="Times New Roman" w:hAnsi="Arial" w:cs="Arial"/>
          <w:b/>
          <w:bCs/>
          <w:color w:val="3F0065"/>
          <w:lang w:eastAsia="nl-NL"/>
        </w:rPr>
        <w:t>/</w:t>
      </w:r>
      <w:r w:rsidR="00F96DF0">
        <w:rPr>
          <w:rFonts w:ascii="Arial" w:eastAsia="Times New Roman" w:hAnsi="Arial" w:cs="Arial"/>
          <w:b/>
          <w:bCs/>
          <w:color w:val="3F0065"/>
          <w:lang w:eastAsia="nl-NL"/>
        </w:rPr>
        <w:t xml:space="preserve"> d</w:t>
      </w:r>
      <w:r w:rsidRPr="00F96DF0">
        <w:rPr>
          <w:rFonts w:ascii="Arial" w:eastAsia="Times New Roman" w:hAnsi="Arial" w:cs="Arial"/>
          <w:b/>
          <w:bCs/>
          <w:color w:val="3F0065"/>
          <w:lang w:eastAsia="nl-NL"/>
        </w:rPr>
        <w:t>iagnostiek</w:t>
      </w:r>
    </w:p>
    <w:p w14:paraId="32015280" w14:textId="77777777" w:rsidR="00355B07" w:rsidRPr="00D32FD3" w:rsidRDefault="00355B07" w:rsidP="00355B0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Waarom dit formulier?</w:t>
      </w: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br/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U of iemand die u vertegenwoordigt, is aangemeld bij </w:t>
      </w: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Tragel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voor behandeling of onderzoek.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Om goed te kunnen beoordelen welke hulp nodig is, vragen wij u om dit formulier in te vullen.</w:t>
      </w:r>
    </w:p>
    <w:p w14:paraId="77C6B3EA" w14:textId="77777777" w:rsidR="00355B07" w:rsidRPr="00D32FD3" w:rsidRDefault="00355B07" w:rsidP="00631C72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Met uw informatie kunnen wij:</w:t>
      </w:r>
    </w:p>
    <w:p w14:paraId="1CF119C9" w14:textId="77777777" w:rsidR="00355B07" w:rsidRPr="00D32FD3" w:rsidRDefault="00355B07" w:rsidP="00631C72">
      <w:pPr>
        <w:pStyle w:val="Lijstalinea"/>
        <w:numPr>
          <w:ilvl w:val="0"/>
          <w:numId w:val="2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Controleren of er een geldige indicatie en financiering is;</w:t>
      </w:r>
    </w:p>
    <w:p w14:paraId="6876FE92" w14:textId="77777777" w:rsidR="00355B07" w:rsidRPr="00D32FD3" w:rsidRDefault="00355B07" w:rsidP="00631C72">
      <w:pPr>
        <w:pStyle w:val="Lijstalinea"/>
        <w:numPr>
          <w:ilvl w:val="0"/>
          <w:numId w:val="2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Bij behandeling vanuit de zorgverzekeringswet wordt het eigen risico aangesproken;</w:t>
      </w:r>
    </w:p>
    <w:p w14:paraId="38111CFA" w14:textId="77777777" w:rsidR="00355B07" w:rsidRPr="00D32FD3" w:rsidRDefault="00355B07" w:rsidP="00631C72">
      <w:pPr>
        <w:pStyle w:val="Lijstalinea"/>
        <w:numPr>
          <w:ilvl w:val="0"/>
          <w:numId w:val="2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Bepalen welk behandelaanbod het beste past.</w:t>
      </w:r>
    </w:p>
    <w:p w14:paraId="039178EB" w14:textId="77777777" w:rsidR="00355B07" w:rsidRPr="00D32FD3" w:rsidRDefault="00355B07" w:rsidP="00355B07">
      <w:pPr>
        <w:pStyle w:val="Lijstalinea"/>
        <w:spacing w:before="100" w:beforeAutospacing="1" w:after="100" w:afterAutospacing="1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14:paraId="7ED87787" w14:textId="398B1C89" w:rsidR="00355B07" w:rsidRPr="00D32FD3" w:rsidRDefault="00355B07" w:rsidP="00355B07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Invullen door cliënt of vertegenwoordiger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1812"/>
        <w:gridCol w:w="7114"/>
      </w:tblGrid>
      <w:tr w:rsidR="00355B07" w:rsidRPr="00D32FD3" w14:paraId="17CC08D7" w14:textId="77777777" w:rsidTr="00F96DF0">
        <w:tc>
          <w:tcPr>
            <w:tcW w:w="8926" w:type="dxa"/>
            <w:gridSpan w:val="2"/>
            <w:shd w:val="clear" w:color="auto" w:fill="ED7D31" w:themeFill="accent2"/>
          </w:tcPr>
          <w:p w14:paraId="516E8408" w14:textId="77777777" w:rsidR="00355B07" w:rsidRPr="00F96DF0" w:rsidRDefault="00355B07" w:rsidP="00C94479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96DF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Persoonsgegevens</w:t>
            </w:r>
          </w:p>
        </w:tc>
      </w:tr>
      <w:tr w:rsidR="00355B07" w:rsidRPr="00D32FD3" w14:paraId="235D4D3B" w14:textId="77777777" w:rsidTr="00F96DF0">
        <w:tc>
          <w:tcPr>
            <w:tcW w:w="1812" w:type="dxa"/>
          </w:tcPr>
          <w:p w14:paraId="097BE318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7114" w:type="dxa"/>
          </w:tcPr>
          <w:p w14:paraId="70C3D207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43565B94" w14:textId="77777777" w:rsidTr="00F96DF0">
        <w:tc>
          <w:tcPr>
            <w:tcW w:w="1812" w:type="dxa"/>
          </w:tcPr>
          <w:p w14:paraId="4D689F7C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7114" w:type="dxa"/>
          </w:tcPr>
          <w:p w14:paraId="41BB23BA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2C5B5D49" w14:textId="77777777" w:rsidTr="00F96DF0">
        <w:tc>
          <w:tcPr>
            <w:tcW w:w="1812" w:type="dxa"/>
          </w:tcPr>
          <w:p w14:paraId="630421C4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Postcode</w:t>
            </w:r>
          </w:p>
        </w:tc>
        <w:tc>
          <w:tcPr>
            <w:tcW w:w="7114" w:type="dxa"/>
          </w:tcPr>
          <w:p w14:paraId="309056B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649DA78F" w14:textId="77777777" w:rsidTr="00F96DF0">
        <w:tc>
          <w:tcPr>
            <w:tcW w:w="1812" w:type="dxa"/>
          </w:tcPr>
          <w:p w14:paraId="481672D7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Woonplaats</w:t>
            </w:r>
          </w:p>
        </w:tc>
        <w:tc>
          <w:tcPr>
            <w:tcW w:w="7114" w:type="dxa"/>
          </w:tcPr>
          <w:p w14:paraId="20407A39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75A483C7" w14:textId="77777777" w:rsidTr="00F96DF0">
        <w:tc>
          <w:tcPr>
            <w:tcW w:w="1812" w:type="dxa"/>
          </w:tcPr>
          <w:p w14:paraId="0F32046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Geboortedatum</w:t>
            </w:r>
          </w:p>
        </w:tc>
        <w:tc>
          <w:tcPr>
            <w:tcW w:w="7114" w:type="dxa"/>
          </w:tcPr>
          <w:p w14:paraId="0CDF82AB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62145CE5" w14:textId="77777777" w:rsidTr="00F96DF0">
        <w:tc>
          <w:tcPr>
            <w:tcW w:w="1812" w:type="dxa"/>
          </w:tcPr>
          <w:p w14:paraId="43606932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BSN</w:t>
            </w:r>
          </w:p>
        </w:tc>
        <w:tc>
          <w:tcPr>
            <w:tcW w:w="7114" w:type="dxa"/>
          </w:tcPr>
          <w:p w14:paraId="64B07F6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6370AF52" w14:textId="77777777" w:rsidTr="00F96DF0">
        <w:tc>
          <w:tcPr>
            <w:tcW w:w="1812" w:type="dxa"/>
          </w:tcPr>
          <w:p w14:paraId="423CAC29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E-mailadres</w:t>
            </w:r>
          </w:p>
        </w:tc>
        <w:tc>
          <w:tcPr>
            <w:tcW w:w="7114" w:type="dxa"/>
          </w:tcPr>
          <w:p w14:paraId="2CA57B1C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1E735B1B" w14:textId="77777777" w:rsidTr="00F96DF0">
        <w:tc>
          <w:tcPr>
            <w:tcW w:w="1812" w:type="dxa"/>
          </w:tcPr>
          <w:p w14:paraId="7502C7EF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7114" w:type="dxa"/>
          </w:tcPr>
          <w:p w14:paraId="06BD124A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08FDF3A6" w14:textId="77777777" w:rsidTr="00F96DF0">
        <w:tc>
          <w:tcPr>
            <w:tcW w:w="1812" w:type="dxa"/>
          </w:tcPr>
          <w:p w14:paraId="4A7AD374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Geslacht</w:t>
            </w:r>
          </w:p>
        </w:tc>
        <w:tc>
          <w:tcPr>
            <w:tcW w:w="7114" w:type="dxa"/>
            <w:vAlign w:val="center"/>
          </w:tcPr>
          <w:p w14:paraId="650EEF44" w14:textId="77777777" w:rsidR="00355B07" w:rsidRPr="00D32FD3" w:rsidRDefault="00000000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nl-NL"/>
                  <w14:ligatures w14:val="none"/>
                </w:rPr>
                <w:id w:val="-16619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B07" w:rsidRPr="00D32FD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nl-NL"/>
                    <w14:ligatures w14:val="none"/>
                  </w:rPr>
                  <w:t>☐</w:t>
                </w:r>
              </w:sdtContent>
            </w:sdt>
            <w:r w:rsidR="00355B07"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Man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nl-NL"/>
                  <w14:ligatures w14:val="none"/>
                </w:rPr>
                <w:id w:val="147457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B07" w:rsidRPr="00D32FD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nl-NL"/>
                    <w14:ligatures w14:val="none"/>
                  </w:rPr>
                  <w:t>☐</w:t>
                </w:r>
              </w:sdtContent>
            </w:sdt>
            <w:r w:rsidR="00355B07"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Vrouw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nl-NL"/>
                  <w14:ligatures w14:val="none"/>
                </w:rPr>
                <w:id w:val="-17595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B07" w:rsidRPr="00D32FD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nl-NL"/>
                    <w14:ligatures w14:val="none"/>
                  </w:rPr>
                  <w:t>☐</w:t>
                </w:r>
              </w:sdtContent>
            </w:sdt>
            <w:r w:rsidR="00355B07"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Genderneutraal</w:t>
            </w:r>
          </w:p>
        </w:tc>
      </w:tr>
      <w:tr w:rsidR="00355B07" w:rsidRPr="00D32FD3" w14:paraId="42B89322" w14:textId="77777777" w:rsidTr="00F96DF0">
        <w:tc>
          <w:tcPr>
            <w:tcW w:w="1812" w:type="dxa"/>
          </w:tcPr>
          <w:p w14:paraId="1178E905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Zorgverzekeraar</w:t>
            </w:r>
          </w:p>
        </w:tc>
        <w:tc>
          <w:tcPr>
            <w:tcW w:w="7114" w:type="dxa"/>
          </w:tcPr>
          <w:p w14:paraId="669023C1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02BF0864" w14:textId="77777777" w:rsidTr="00F96DF0">
        <w:tc>
          <w:tcPr>
            <w:tcW w:w="1812" w:type="dxa"/>
          </w:tcPr>
          <w:p w14:paraId="3DF14808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Polisnummer</w:t>
            </w:r>
          </w:p>
        </w:tc>
        <w:tc>
          <w:tcPr>
            <w:tcW w:w="7114" w:type="dxa"/>
          </w:tcPr>
          <w:p w14:paraId="6C653C1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75B1831F" w14:textId="77777777" w:rsidR="00355B07" w:rsidRPr="00D32FD3" w:rsidRDefault="00355B07" w:rsidP="00355B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Invullen als u in een zorginstelling woont: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355B07" w:rsidRPr="00D32FD3" w14:paraId="401FC0DF" w14:textId="77777777" w:rsidTr="00F96DF0">
        <w:tc>
          <w:tcPr>
            <w:tcW w:w="8926" w:type="dxa"/>
            <w:gridSpan w:val="2"/>
            <w:shd w:val="clear" w:color="auto" w:fill="ED7D31" w:themeFill="accent2"/>
          </w:tcPr>
          <w:p w14:paraId="36002F34" w14:textId="77777777" w:rsidR="00355B07" w:rsidRPr="00F96DF0" w:rsidRDefault="00355B07" w:rsidP="00C94479">
            <w:pPr>
              <w:spacing w:before="100" w:beforeAutospacing="1" w:after="100" w:afterAutospacing="1" w:line="276" w:lineRule="auto"/>
              <w:jc w:val="center"/>
              <w:outlineLvl w:val="2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96DF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Gegevens Zorginstelling</w:t>
            </w:r>
          </w:p>
        </w:tc>
      </w:tr>
      <w:tr w:rsidR="00355B07" w:rsidRPr="00D32FD3" w14:paraId="23D522FE" w14:textId="77777777" w:rsidTr="00F96DF0">
        <w:tc>
          <w:tcPr>
            <w:tcW w:w="4531" w:type="dxa"/>
          </w:tcPr>
          <w:p w14:paraId="1D3702D5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Zorginstelling</w:t>
            </w:r>
          </w:p>
        </w:tc>
        <w:tc>
          <w:tcPr>
            <w:tcW w:w="4395" w:type="dxa"/>
          </w:tcPr>
          <w:p w14:paraId="6274545B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543E7C5A" w14:textId="77777777" w:rsidTr="00F96DF0">
        <w:tc>
          <w:tcPr>
            <w:tcW w:w="4531" w:type="dxa"/>
          </w:tcPr>
          <w:p w14:paraId="42AC2E62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Adres</w:t>
            </w:r>
          </w:p>
        </w:tc>
        <w:tc>
          <w:tcPr>
            <w:tcW w:w="4395" w:type="dxa"/>
          </w:tcPr>
          <w:p w14:paraId="627C43B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3DBA850F" w14:textId="77777777" w:rsidTr="00F96DF0">
        <w:tc>
          <w:tcPr>
            <w:tcW w:w="4531" w:type="dxa"/>
          </w:tcPr>
          <w:p w14:paraId="7C355D5C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Postcode</w:t>
            </w:r>
          </w:p>
        </w:tc>
        <w:tc>
          <w:tcPr>
            <w:tcW w:w="4395" w:type="dxa"/>
          </w:tcPr>
          <w:p w14:paraId="264B9C5E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50FF117F" w14:textId="77777777" w:rsidTr="00F96DF0">
        <w:tc>
          <w:tcPr>
            <w:tcW w:w="4531" w:type="dxa"/>
          </w:tcPr>
          <w:p w14:paraId="378F7228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Woonplaats</w:t>
            </w:r>
          </w:p>
        </w:tc>
        <w:tc>
          <w:tcPr>
            <w:tcW w:w="4395" w:type="dxa"/>
          </w:tcPr>
          <w:p w14:paraId="151B3CFA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596D24B0" w14:textId="77777777" w:rsidTr="00F96DF0">
        <w:tc>
          <w:tcPr>
            <w:tcW w:w="4531" w:type="dxa"/>
          </w:tcPr>
          <w:p w14:paraId="644F045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Contactpersoon</w:t>
            </w:r>
          </w:p>
        </w:tc>
        <w:tc>
          <w:tcPr>
            <w:tcW w:w="4395" w:type="dxa"/>
          </w:tcPr>
          <w:p w14:paraId="466630DB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48BF4DBC" w14:textId="77777777" w:rsidTr="00F96DF0">
        <w:tc>
          <w:tcPr>
            <w:tcW w:w="4531" w:type="dxa"/>
          </w:tcPr>
          <w:p w14:paraId="4B2559B1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E-mailadres</w:t>
            </w:r>
          </w:p>
        </w:tc>
        <w:tc>
          <w:tcPr>
            <w:tcW w:w="4395" w:type="dxa"/>
          </w:tcPr>
          <w:p w14:paraId="72EEA866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2FC8A883" w14:textId="77777777" w:rsidTr="00F96DF0">
        <w:tc>
          <w:tcPr>
            <w:tcW w:w="4531" w:type="dxa"/>
          </w:tcPr>
          <w:p w14:paraId="6E1608B9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4395" w:type="dxa"/>
          </w:tcPr>
          <w:p w14:paraId="5E59A2D5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FF568FB" w14:textId="77777777" w:rsidR="00355B07" w:rsidRPr="00D32FD3" w:rsidRDefault="00355B07" w:rsidP="00355B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Invullen als u Dagbesteding of Hulpverlening krijgt:</w:t>
      </w:r>
    </w:p>
    <w:tbl>
      <w:tblPr>
        <w:tblStyle w:val="Tabelrasterlicht"/>
        <w:tblW w:w="8931" w:type="dxa"/>
        <w:tblInd w:w="-5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355B07" w:rsidRPr="00D32FD3" w14:paraId="5416252C" w14:textId="77777777" w:rsidTr="00F96DF0">
        <w:tc>
          <w:tcPr>
            <w:tcW w:w="4536" w:type="dxa"/>
          </w:tcPr>
          <w:p w14:paraId="44C93249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Krijgt u nu ondersteuning of hulp</w:t>
            </w:r>
          </w:p>
        </w:tc>
        <w:tc>
          <w:tcPr>
            <w:tcW w:w="4395" w:type="dxa"/>
          </w:tcPr>
          <w:p w14:paraId="759AF0D5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Ja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nl-NL"/>
                  <w14:ligatures w14:val="none"/>
                </w:rPr>
                <w:id w:val="-19151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FD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nl-NL"/>
                    <w14:ligatures w14:val="none"/>
                  </w:rPr>
                  <w:t>☐</w:t>
                </w:r>
              </w:sdtContent>
            </w:sdt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  <w:t>Nee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nl-NL"/>
                  <w14:ligatures w14:val="none"/>
                </w:rPr>
                <w:id w:val="-188107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FD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nl-NL"/>
                    <w14:ligatures w14:val="none"/>
                  </w:rPr>
                  <w:t>☐</w:t>
                </w:r>
              </w:sdtContent>
            </w:sdt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</w:tc>
      </w:tr>
      <w:tr w:rsidR="00355B07" w:rsidRPr="00D32FD3" w14:paraId="0C65B182" w14:textId="77777777" w:rsidTr="00F96DF0">
        <w:tc>
          <w:tcPr>
            <w:tcW w:w="4536" w:type="dxa"/>
          </w:tcPr>
          <w:p w14:paraId="709CE452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Zo ja, door wie</w:t>
            </w:r>
          </w:p>
        </w:tc>
        <w:tc>
          <w:tcPr>
            <w:tcW w:w="4395" w:type="dxa"/>
          </w:tcPr>
          <w:p w14:paraId="4DF007BD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422CC0E1" w14:textId="77777777" w:rsidTr="00F96DF0">
        <w:tc>
          <w:tcPr>
            <w:tcW w:w="4536" w:type="dxa"/>
          </w:tcPr>
          <w:p w14:paraId="34578585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Soort hulp</w:t>
            </w:r>
          </w:p>
        </w:tc>
        <w:tc>
          <w:tcPr>
            <w:tcW w:w="4395" w:type="dxa"/>
          </w:tcPr>
          <w:p w14:paraId="1CAA0920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65DDE763" w14:textId="77777777" w:rsidTr="00F96DF0">
        <w:tc>
          <w:tcPr>
            <w:tcW w:w="4536" w:type="dxa"/>
          </w:tcPr>
          <w:p w14:paraId="49F050AE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Zorgaanbieder</w:t>
            </w:r>
          </w:p>
        </w:tc>
        <w:tc>
          <w:tcPr>
            <w:tcW w:w="4395" w:type="dxa"/>
          </w:tcPr>
          <w:p w14:paraId="2353EDFE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6E8D0824" w14:textId="77777777" w:rsidTr="00F96DF0">
        <w:tc>
          <w:tcPr>
            <w:tcW w:w="4536" w:type="dxa"/>
          </w:tcPr>
          <w:p w14:paraId="0D02B110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E-mailadres</w:t>
            </w:r>
          </w:p>
        </w:tc>
        <w:tc>
          <w:tcPr>
            <w:tcW w:w="4395" w:type="dxa"/>
          </w:tcPr>
          <w:p w14:paraId="3B4F5C19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55B07" w:rsidRPr="00D32FD3" w14:paraId="571F0CCC" w14:textId="77777777" w:rsidTr="00F96DF0">
        <w:tc>
          <w:tcPr>
            <w:tcW w:w="4536" w:type="dxa"/>
          </w:tcPr>
          <w:p w14:paraId="337E3DD9" w14:textId="77777777" w:rsidR="00355B07" w:rsidRPr="00D32FD3" w:rsidRDefault="00355B07" w:rsidP="00C94479">
            <w:pPr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32FD3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Telefoonnummer</w:t>
            </w:r>
          </w:p>
        </w:tc>
        <w:tc>
          <w:tcPr>
            <w:tcW w:w="4395" w:type="dxa"/>
          </w:tcPr>
          <w:p w14:paraId="0D176F8C" w14:textId="77777777" w:rsidR="00355B07" w:rsidRPr="00D32FD3" w:rsidRDefault="00355B07" w:rsidP="00C94479">
            <w:pPr>
              <w:tabs>
                <w:tab w:val="left" w:pos="1005"/>
                <w:tab w:val="right" w:pos="3186"/>
              </w:tabs>
              <w:spacing w:before="100" w:beforeAutospacing="1" w:after="100" w:afterAutospacing="1" w:line="276" w:lineRule="auto"/>
              <w:outlineLvl w:val="2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7D42CAF" w14:textId="77777777" w:rsidR="00355B07" w:rsidRDefault="00355B07" w:rsidP="00355B07">
      <w:pPr>
        <w:pStyle w:val="Lijstalinea"/>
        <w:ind w:left="360"/>
        <w:rPr>
          <w:rFonts w:ascii="Arial" w:hAnsi="Arial" w:cs="Arial"/>
          <w:b/>
          <w:bCs/>
          <w:sz w:val="20"/>
          <w:szCs w:val="20"/>
        </w:rPr>
      </w:pPr>
    </w:p>
    <w:p w14:paraId="5D51614D" w14:textId="520C2AD6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Huisarts en Apotheek</w:t>
      </w:r>
    </w:p>
    <w:tbl>
      <w:tblPr>
        <w:tblStyle w:val="Tabelrasterlicht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8"/>
      </w:tblGrid>
      <w:tr w:rsidR="00355B07" w:rsidRPr="00D32FD3" w14:paraId="4D9D564F" w14:textId="77777777" w:rsidTr="00F96DF0">
        <w:tc>
          <w:tcPr>
            <w:tcW w:w="8925" w:type="dxa"/>
            <w:gridSpan w:val="2"/>
            <w:shd w:val="clear" w:color="auto" w:fill="ED7D31" w:themeFill="accent2"/>
          </w:tcPr>
          <w:p w14:paraId="160EB75E" w14:textId="77777777" w:rsidR="00355B07" w:rsidRPr="00F96DF0" w:rsidRDefault="00355B07" w:rsidP="00C9447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6D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Gegevens Huisarts</w:t>
            </w:r>
          </w:p>
        </w:tc>
      </w:tr>
      <w:tr w:rsidR="00355B07" w:rsidRPr="00D32FD3" w14:paraId="52168294" w14:textId="77777777" w:rsidTr="00C94479">
        <w:tc>
          <w:tcPr>
            <w:tcW w:w="2977" w:type="dxa"/>
          </w:tcPr>
          <w:p w14:paraId="2804E147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948" w:type="dxa"/>
          </w:tcPr>
          <w:p w14:paraId="5E432CB2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2631E053" w14:textId="77777777" w:rsidTr="00C94479">
        <w:tc>
          <w:tcPr>
            <w:tcW w:w="2977" w:type="dxa"/>
          </w:tcPr>
          <w:p w14:paraId="449C4068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948" w:type="dxa"/>
          </w:tcPr>
          <w:p w14:paraId="395FAB0D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0E285700" w14:textId="77777777" w:rsidTr="00C94479">
        <w:tc>
          <w:tcPr>
            <w:tcW w:w="2977" w:type="dxa"/>
          </w:tcPr>
          <w:p w14:paraId="62779862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948" w:type="dxa"/>
          </w:tcPr>
          <w:p w14:paraId="211DC557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79BF7223" w14:textId="77777777" w:rsidTr="00C94479">
        <w:tc>
          <w:tcPr>
            <w:tcW w:w="2977" w:type="dxa"/>
          </w:tcPr>
          <w:p w14:paraId="3C9E5DE9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Woonplaats</w:t>
            </w:r>
          </w:p>
        </w:tc>
        <w:tc>
          <w:tcPr>
            <w:tcW w:w="5948" w:type="dxa"/>
          </w:tcPr>
          <w:p w14:paraId="2285955A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50C7CA6B" w14:textId="77777777" w:rsidTr="00C94479">
        <w:tc>
          <w:tcPr>
            <w:tcW w:w="2977" w:type="dxa"/>
          </w:tcPr>
          <w:p w14:paraId="408A9DC1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948" w:type="dxa"/>
          </w:tcPr>
          <w:p w14:paraId="20D2C477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563DA83E" w14:textId="77777777" w:rsidTr="00C94479">
        <w:tc>
          <w:tcPr>
            <w:tcW w:w="2977" w:type="dxa"/>
          </w:tcPr>
          <w:p w14:paraId="1BAD45C3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5948" w:type="dxa"/>
          </w:tcPr>
          <w:p w14:paraId="615A09FA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1A85E231" w14:textId="77777777" w:rsidTr="00C94479">
        <w:tc>
          <w:tcPr>
            <w:tcW w:w="2977" w:type="dxa"/>
          </w:tcPr>
          <w:p w14:paraId="166C25FF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AGB-Code</w:t>
            </w:r>
          </w:p>
        </w:tc>
        <w:tc>
          <w:tcPr>
            <w:tcW w:w="5948" w:type="dxa"/>
          </w:tcPr>
          <w:p w14:paraId="4DFA6873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43202F" w14:textId="77777777" w:rsidR="00355B07" w:rsidRPr="00D32FD3" w:rsidRDefault="00355B07" w:rsidP="00355B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licht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8"/>
      </w:tblGrid>
      <w:tr w:rsidR="00355B07" w:rsidRPr="00D32FD3" w14:paraId="4A571C0E" w14:textId="77777777" w:rsidTr="00F96DF0">
        <w:tc>
          <w:tcPr>
            <w:tcW w:w="8925" w:type="dxa"/>
            <w:gridSpan w:val="2"/>
            <w:shd w:val="clear" w:color="auto" w:fill="ED7D31" w:themeFill="accent2"/>
          </w:tcPr>
          <w:p w14:paraId="33366F43" w14:textId="77777777" w:rsidR="00355B07" w:rsidRPr="00F96DF0" w:rsidRDefault="00355B07" w:rsidP="00C9447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6D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Gegevens Apotheek</w:t>
            </w:r>
          </w:p>
        </w:tc>
      </w:tr>
      <w:tr w:rsidR="00355B07" w:rsidRPr="00D32FD3" w14:paraId="65FDD618" w14:textId="77777777" w:rsidTr="00C94479">
        <w:tc>
          <w:tcPr>
            <w:tcW w:w="2977" w:type="dxa"/>
          </w:tcPr>
          <w:p w14:paraId="0ADC2034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948" w:type="dxa"/>
          </w:tcPr>
          <w:p w14:paraId="39CC1992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12BB13D4" w14:textId="77777777" w:rsidTr="00C94479">
        <w:tc>
          <w:tcPr>
            <w:tcW w:w="2977" w:type="dxa"/>
          </w:tcPr>
          <w:p w14:paraId="560B51AD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948" w:type="dxa"/>
          </w:tcPr>
          <w:p w14:paraId="0B493676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0E22720B" w14:textId="77777777" w:rsidTr="00C94479">
        <w:tc>
          <w:tcPr>
            <w:tcW w:w="2977" w:type="dxa"/>
          </w:tcPr>
          <w:p w14:paraId="2DF46004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948" w:type="dxa"/>
          </w:tcPr>
          <w:p w14:paraId="1314558B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3F28B900" w14:textId="77777777" w:rsidTr="00C94479">
        <w:tc>
          <w:tcPr>
            <w:tcW w:w="2977" w:type="dxa"/>
          </w:tcPr>
          <w:p w14:paraId="5A7DBA7B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Woonplaats</w:t>
            </w:r>
          </w:p>
        </w:tc>
        <w:tc>
          <w:tcPr>
            <w:tcW w:w="5948" w:type="dxa"/>
          </w:tcPr>
          <w:p w14:paraId="2467DA26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24A56B41" w14:textId="77777777" w:rsidTr="00C94479">
        <w:tc>
          <w:tcPr>
            <w:tcW w:w="2977" w:type="dxa"/>
          </w:tcPr>
          <w:p w14:paraId="184DFCA2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948" w:type="dxa"/>
          </w:tcPr>
          <w:p w14:paraId="02E19F35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28088C28" w14:textId="77777777" w:rsidTr="00C94479">
        <w:tc>
          <w:tcPr>
            <w:tcW w:w="2977" w:type="dxa"/>
          </w:tcPr>
          <w:p w14:paraId="79105C87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5948" w:type="dxa"/>
          </w:tcPr>
          <w:p w14:paraId="03BA9591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1B66F754" w14:textId="77777777" w:rsidTr="00C94479">
        <w:tc>
          <w:tcPr>
            <w:tcW w:w="2977" w:type="dxa"/>
          </w:tcPr>
          <w:p w14:paraId="6AF5A203" w14:textId="77777777" w:rsidR="00355B07" w:rsidRPr="00D32FD3" w:rsidRDefault="00355B07" w:rsidP="00C94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6C5531DE" w14:textId="77777777" w:rsidR="00355B07" w:rsidRPr="00D32FD3" w:rsidRDefault="00355B07" w:rsidP="00C94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2B17B9" w14:textId="77777777" w:rsidR="00355B07" w:rsidRPr="00D32FD3" w:rsidRDefault="00355B07" w:rsidP="00355B07">
      <w:pPr>
        <w:rPr>
          <w:rFonts w:ascii="Arial" w:hAnsi="Arial" w:cs="Arial"/>
          <w:b/>
          <w:bCs/>
          <w:sz w:val="20"/>
          <w:szCs w:val="20"/>
        </w:rPr>
      </w:pPr>
    </w:p>
    <w:p w14:paraId="0839F59E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Financiering van de Zorg</w:t>
      </w:r>
      <w:r w:rsidRPr="00D32FD3">
        <w:rPr>
          <w:rFonts w:ascii="Arial" w:hAnsi="Arial" w:cs="Arial"/>
          <w:b/>
          <w:bCs/>
          <w:sz w:val="20"/>
          <w:szCs w:val="20"/>
        </w:rPr>
        <w:tab/>
      </w:r>
    </w:p>
    <w:p w14:paraId="329066F8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Welke financiering geldt voor uw zorg?</w:t>
      </w:r>
    </w:p>
    <w:p w14:paraId="68CB1740" w14:textId="279AA23B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9438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D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WLZ</w:t>
      </w:r>
    </w:p>
    <w:p w14:paraId="5247E650" w14:textId="3E3E796D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999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D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Jeugdwet</w:t>
      </w:r>
    </w:p>
    <w:p w14:paraId="2B5B72C4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233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Zorgverzekering</w:t>
      </w:r>
    </w:p>
    <w:p w14:paraId="6E4E8BA9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5650D704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WLZ-zorgprofiel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(alleen invullen als u een WLZ-indicatie heeft):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327207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VG3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125116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VG4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45892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VG5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195428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VG6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187583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VG7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14313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VG8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190767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GGZ-1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10790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GGZ-2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90436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GGZ-3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205141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Anders:</w:t>
      </w:r>
      <w:r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…………………………………………………………….</w:t>
      </w:r>
    </w:p>
    <w:p w14:paraId="7655A1C5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14:paraId="4E2C034B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Soort bekostiging:</w:t>
      </w:r>
    </w:p>
    <w:p w14:paraId="0987307D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Zorg In Natura (ZIN):</w:t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</w: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ab/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36606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Ja  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66817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225BCF87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Persoonsgebonden Budget (PGB): </w:t>
      </w:r>
      <w:r w:rsidRPr="00D32FD3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5819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</w:t>
      </w:r>
      <w:r w:rsidRPr="00D32FD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2101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</w:t>
      </w:r>
    </w:p>
    <w:p w14:paraId="373536A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10F1612D" w14:textId="77777777" w:rsidR="00355B07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0F7E5886" w14:textId="61C3005A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Gaat u akkoord dat Tragel de behandelcomponent aanvraagt via het Zorgkantoor of de Zorginstelling?</w:t>
      </w:r>
    </w:p>
    <w:p w14:paraId="7D16B477" w14:textId="33BD7547" w:rsidR="00F96DF0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807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Ja   </w:t>
      </w:r>
      <w:sdt>
        <w:sdtPr>
          <w:rPr>
            <w:rFonts w:ascii="Arial" w:hAnsi="Arial" w:cs="Arial"/>
            <w:sz w:val="20"/>
            <w:szCs w:val="20"/>
          </w:rPr>
          <w:id w:val="162434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Nee</w:t>
      </w:r>
    </w:p>
    <w:p w14:paraId="0649065A" w14:textId="77777777" w:rsidR="00F96DF0" w:rsidRDefault="00F96DF0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7E6D7C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lastRenderedPageBreak/>
        <w:t>Verwijzer of Aanmelder:</w:t>
      </w:r>
    </w:p>
    <w:p w14:paraId="4C3B1C91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rasterlicht"/>
        <w:tblW w:w="8789" w:type="dxa"/>
        <w:tblInd w:w="137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355B07" w:rsidRPr="00D32FD3" w14:paraId="7A477EED" w14:textId="77777777" w:rsidTr="00F96DF0">
        <w:tc>
          <w:tcPr>
            <w:tcW w:w="8789" w:type="dxa"/>
            <w:gridSpan w:val="2"/>
            <w:shd w:val="clear" w:color="auto" w:fill="ED7D31" w:themeFill="accent2"/>
          </w:tcPr>
          <w:p w14:paraId="12C3BD72" w14:textId="77777777" w:rsidR="00355B07" w:rsidRPr="00F96DF0" w:rsidRDefault="00355B07" w:rsidP="00C94479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6D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Gegevens Verwijzer of Aanmelder</w:t>
            </w:r>
          </w:p>
        </w:tc>
      </w:tr>
      <w:tr w:rsidR="00355B07" w:rsidRPr="00D32FD3" w14:paraId="57571855" w14:textId="77777777" w:rsidTr="00F96DF0">
        <w:tc>
          <w:tcPr>
            <w:tcW w:w="3686" w:type="dxa"/>
          </w:tcPr>
          <w:p w14:paraId="23DD3300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Naam verwijzer of instantie</w:t>
            </w:r>
          </w:p>
        </w:tc>
        <w:tc>
          <w:tcPr>
            <w:tcW w:w="5103" w:type="dxa"/>
          </w:tcPr>
          <w:p w14:paraId="77FA45DD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0971D62C" w14:textId="77777777" w:rsidTr="00F96DF0">
        <w:tc>
          <w:tcPr>
            <w:tcW w:w="3686" w:type="dxa"/>
          </w:tcPr>
          <w:p w14:paraId="434D6832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Relatie tot cliënt</w:t>
            </w:r>
          </w:p>
        </w:tc>
        <w:tc>
          <w:tcPr>
            <w:tcW w:w="5103" w:type="dxa"/>
          </w:tcPr>
          <w:p w14:paraId="0BA30E8C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529DD19D" w14:textId="77777777" w:rsidTr="00F96DF0">
        <w:tc>
          <w:tcPr>
            <w:tcW w:w="3686" w:type="dxa"/>
          </w:tcPr>
          <w:p w14:paraId="6F320A22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103" w:type="dxa"/>
          </w:tcPr>
          <w:p w14:paraId="6DBBA45F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6F00737F" w14:textId="77777777" w:rsidTr="00F96DF0">
        <w:tc>
          <w:tcPr>
            <w:tcW w:w="3686" w:type="dxa"/>
          </w:tcPr>
          <w:p w14:paraId="0B7F4CAE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103" w:type="dxa"/>
          </w:tcPr>
          <w:p w14:paraId="2DAD5E1E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47435EF4" w14:textId="77777777" w:rsidTr="00F96DF0">
        <w:tc>
          <w:tcPr>
            <w:tcW w:w="3686" w:type="dxa"/>
          </w:tcPr>
          <w:p w14:paraId="7F5BBDBA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Woonplaats</w:t>
            </w:r>
          </w:p>
        </w:tc>
        <w:tc>
          <w:tcPr>
            <w:tcW w:w="5103" w:type="dxa"/>
          </w:tcPr>
          <w:p w14:paraId="7D8A8CAA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31741BC7" w14:textId="77777777" w:rsidTr="00F96DF0">
        <w:tc>
          <w:tcPr>
            <w:tcW w:w="3686" w:type="dxa"/>
          </w:tcPr>
          <w:p w14:paraId="7E9E8097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5103" w:type="dxa"/>
          </w:tcPr>
          <w:p w14:paraId="21B82BC6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5B07" w:rsidRPr="00D32FD3" w14:paraId="08C5431F" w14:textId="77777777" w:rsidTr="00F96DF0">
        <w:tc>
          <w:tcPr>
            <w:tcW w:w="3686" w:type="dxa"/>
          </w:tcPr>
          <w:p w14:paraId="4E5A7AC2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32FD3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5103" w:type="dxa"/>
          </w:tcPr>
          <w:p w14:paraId="002439AD" w14:textId="77777777" w:rsidR="00355B07" w:rsidRPr="00D32FD3" w:rsidRDefault="00355B07" w:rsidP="00C94479">
            <w:pPr>
              <w:pStyle w:val="Lijstaline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ACA241" w14:textId="77777777" w:rsidR="00355B07" w:rsidRDefault="00355B07" w:rsidP="00355B07">
      <w:pPr>
        <w:rPr>
          <w:rFonts w:ascii="Arial" w:hAnsi="Arial" w:cs="Arial"/>
          <w:b/>
          <w:bCs/>
          <w:sz w:val="20"/>
          <w:szCs w:val="20"/>
        </w:rPr>
      </w:pPr>
    </w:p>
    <w:p w14:paraId="44D12825" w14:textId="77777777" w:rsidR="00355B07" w:rsidRPr="00D32FD3" w:rsidRDefault="00355B07" w:rsidP="00631C7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Wettelijk vertegenwoordiging:</w:t>
      </w:r>
    </w:p>
    <w:p w14:paraId="04243B2C" w14:textId="77777777" w:rsidR="00631C72" w:rsidRDefault="00631C72" w:rsidP="00631C72">
      <w:pPr>
        <w:pStyle w:val="Lijstalinea"/>
        <w:spacing w:after="0"/>
        <w:ind w:left="360"/>
        <w:rPr>
          <w:rFonts w:ascii="Arial" w:hAnsi="Arial" w:cs="Arial"/>
          <w:sz w:val="20"/>
          <w:szCs w:val="20"/>
        </w:rPr>
      </w:pPr>
    </w:p>
    <w:p w14:paraId="75A8CEC2" w14:textId="04CB3E5D" w:rsidR="00355B07" w:rsidRPr="00D32FD3" w:rsidRDefault="00355B07" w:rsidP="00631C72">
      <w:pPr>
        <w:pStyle w:val="Lijstalinea"/>
        <w:spacing w:after="0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Is er een wettelijke vertegenwoordiger?</w:t>
      </w:r>
    </w:p>
    <w:p w14:paraId="6810CDB4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518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Geen</w:t>
      </w:r>
    </w:p>
    <w:p w14:paraId="67B05B83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6808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Ouders</w:t>
      </w:r>
    </w:p>
    <w:p w14:paraId="73B3AAB8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9815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Voogd</w:t>
      </w:r>
    </w:p>
    <w:p w14:paraId="4EA957E5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577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Bewindvoerder</w:t>
      </w:r>
    </w:p>
    <w:p w14:paraId="519DBA31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4336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Mentor</w:t>
      </w:r>
    </w:p>
    <w:p w14:paraId="2AFCC703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59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Curator</w:t>
      </w:r>
    </w:p>
    <w:p w14:paraId="3E6B966E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4076D9B8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Is er sprake van een juridisch kader?</w:t>
      </w:r>
    </w:p>
    <w:p w14:paraId="2A8B46EE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801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Ja, namelijk:…………………………</w:t>
      </w:r>
    </w:p>
    <w:p w14:paraId="3C2CDF32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415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sz w:val="20"/>
          <w:szCs w:val="20"/>
        </w:rPr>
        <w:t xml:space="preserve">  Nee</w:t>
      </w:r>
    </w:p>
    <w:p w14:paraId="207B46A0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34512A3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Handtekening vertegenwoordiger:</w:t>
      </w:r>
      <w:r w:rsidRPr="00D32FD3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8CD3B6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Woonplaats</w:t>
      </w:r>
      <w:r w:rsidRPr="00D32FD3">
        <w:rPr>
          <w:rFonts w:ascii="Arial" w:hAnsi="Arial" w:cs="Arial"/>
          <w:sz w:val="20"/>
          <w:szCs w:val="20"/>
        </w:rPr>
        <w:tab/>
        <w:t>: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646C9377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Datum: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34622D2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356ADA61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Persoonsgegevens vertegenwoordiger(s)</w:t>
      </w:r>
    </w:p>
    <w:p w14:paraId="5F489154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7DFC386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Naam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500CAF0B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Adres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11A41AEE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Postcode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5FA9DF72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Woonplaats</w:t>
      </w:r>
      <w:r w:rsidRPr="00D32FD3"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12EE0118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E-mailadres</w:t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4FAC9FAE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Telefoonnummer</w:t>
      </w:r>
      <w:r w:rsidRPr="00D32FD3">
        <w:rPr>
          <w:rFonts w:ascii="Arial" w:hAnsi="Arial" w:cs="Arial"/>
          <w:sz w:val="20"/>
          <w:szCs w:val="20"/>
        </w:rPr>
        <w:tab/>
        <w:t>: ……………………….</w:t>
      </w:r>
    </w:p>
    <w:p w14:paraId="2C76A543" w14:textId="77777777" w:rsidR="00355B07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54694559" w14:textId="77777777" w:rsidR="00631C72" w:rsidRDefault="00631C72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507D0496" w14:textId="77777777" w:rsidR="00631C72" w:rsidRPr="00D32FD3" w:rsidRDefault="00631C72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5EAEC704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Gezondheid en voorgeschiedenis</w:t>
      </w:r>
    </w:p>
    <w:p w14:paraId="7215CFD3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/>
          <w:bCs/>
          <w:sz w:val="20"/>
          <w:szCs w:val="20"/>
        </w:rPr>
      </w:pPr>
    </w:p>
    <w:p w14:paraId="49D2B6A8" w14:textId="77777777" w:rsidR="00355B07" w:rsidRPr="00D32FD3" w:rsidRDefault="00355B07" w:rsidP="00355B07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Eerdere behandeling gehad bij specialist?</w:t>
      </w:r>
      <w:r w:rsidRPr="00D32FD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648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  </w:t>
      </w:r>
      <w:sdt>
        <w:sdtPr>
          <w:rPr>
            <w:rFonts w:ascii="Arial" w:hAnsi="Arial" w:cs="Arial"/>
            <w:sz w:val="20"/>
            <w:szCs w:val="20"/>
          </w:rPr>
          <w:id w:val="150855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</w:t>
      </w:r>
    </w:p>
    <w:p w14:paraId="33B61F2D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Zo ja, bij wie / waar / waarvoor: ……………………………………………….</w:t>
      </w:r>
    </w:p>
    <w:p w14:paraId="6CD6DA83" w14:textId="77777777" w:rsidR="00355B07" w:rsidRPr="00D32FD3" w:rsidRDefault="00355B07" w:rsidP="00355B07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lastRenderedPageBreak/>
        <w:t xml:space="preserve">Opname gehad in zorginstelling (zoals crisisopname) ?  </w:t>
      </w:r>
      <w:sdt>
        <w:sdtPr>
          <w:rPr>
            <w:rFonts w:ascii="Arial" w:hAnsi="Arial" w:cs="Arial"/>
            <w:sz w:val="20"/>
            <w:szCs w:val="20"/>
          </w:rPr>
          <w:id w:val="-135033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2FD3">
        <w:rPr>
          <w:rFonts w:ascii="Arial" w:hAnsi="Arial" w:cs="Arial"/>
          <w:sz w:val="20"/>
          <w:szCs w:val="20"/>
        </w:rPr>
        <w:t xml:space="preserve">Ja </w:t>
      </w:r>
      <w:sdt>
        <w:sdtPr>
          <w:rPr>
            <w:rFonts w:ascii="Arial" w:hAnsi="Arial" w:cs="Arial"/>
            <w:sz w:val="20"/>
            <w:szCs w:val="20"/>
          </w:rPr>
          <w:id w:val="-2139563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 Nee</w:t>
      </w:r>
    </w:p>
    <w:p w14:paraId="0989B347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Zo ja, welke instelling en wanneer: ……………………………………………</w:t>
      </w:r>
    </w:p>
    <w:p w14:paraId="02AF5CA0" w14:textId="77777777" w:rsidR="00355B07" w:rsidRPr="00D32FD3" w:rsidRDefault="00355B07" w:rsidP="00355B07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Huidige medische situatie</w:t>
      </w:r>
    </w:p>
    <w:p w14:paraId="1C811196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Momenteel onder behandeling van specialis? </w:t>
      </w:r>
      <w:sdt>
        <w:sdtPr>
          <w:rPr>
            <w:rFonts w:ascii="Arial" w:hAnsi="Arial" w:cs="Arial"/>
            <w:sz w:val="20"/>
            <w:szCs w:val="20"/>
          </w:rPr>
          <w:id w:val="-3828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 </w:t>
      </w:r>
      <w:sdt>
        <w:sdtPr>
          <w:rPr>
            <w:rFonts w:ascii="Arial" w:hAnsi="Arial" w:cs="Arial"/>
            <w:sz w:val="20"/>
            <w:szCs w:val="20"/>
          </w:rPr>
          <w:id w:val="45653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    </w:t>
      </w:r>
    </w:p>
    <w:p w14:paraId="1E8C6876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Gebruikt u medicijnen? </w:t>
      </w:r>
      <w:sdt>
        <w:sdtPr>
          <w:rPr>
            <w:rFonts w:ascii="Arial" w:hAnsi="Arial" w:cs="Arial"/>
            <w:sz w:val="20"/>
            <w:szCs w:val="20"/>
          </w:rPr>
          <w:id w:val="95283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  </w:t>
      </w:r>
      <w:sdt>
        <w:sdtPr>
          <w:rPr>
            <w:rFonts w:ascii="Arial" w:hAnsi="Arial" w:cs="Arial"/>
            <w:sz w:val="20"/>
            <w:szCs w:val="20"/>
          </w:rPr>
          <w:id w:val="-152007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</w:t>
      </w:r>
    </w:p>
    <w:p w14:paraId="0B902D7E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Welke en waarvoor? ……………………………………………………………</w:t>
      </w:r>
    </w:p>
    <w:p w14:paraId="352DFE36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Genetische diagnose bekend? </w:t>
      </w:r>
      <w:sdt>
        <w:sdtPr>
          <w:rPr>
            <w:rFonts w:ascii="Arial" w:hAnsi="Arial" w:cs="Arial"/>
            <w:sz w:val="20"/>
            <w:szCs w:val="20"/>
          </w:rPr>
          <w:id w:val="76650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 </w:t>
      </w:r>
      <w:sdt>
        <w:sdtPr>
          <w:rPr>
            <w:rFonts w:ascii="Arial" w:hAnsi="Arial" w:cs="Arial"/>
            <w:sz w:val="20"/>
            <w:szCs w:val="20"/>
          </w:rPr>
          <w:id w:val="94643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 Nee</w:t>
      </w:r>
    </w:p>
    <w:p w14:paraId="407E2360" w14:textId="77777777" w:rsidR="00355B07" w:rsidRPr="00D32FD3" w:rsidRDefault="00355B07" w:rsidP="00355B07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Hulpmiddelen</w:t>
      </w:r>
    </w:p>
    <w:p w14:paraId="421FF7D6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Gebruikt u hulpmiddelen (rolstoel, rollator, gehoorapparaat e.d.) </w:t>
      </w:r>
      <w:sdt>
        <w:sdtPr>
          <w:rPr>
            <w:rFonts w:ascii="Arial" w:hAnsi="Arial" w:cs="Arial"/>
            <w:sz w:val="20"/>
            <w:szCs w:val="20"/>
          </w:rPr>
          <w:id w:val="-189803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Ja  </w:t>
      </w:r>
      <w:sdt>
        <w:sdtPr>
          <w:rPr>
            <w:rFonts w:ascii="Arial" w:hAnsi="Arial" w:cs="Arial"/>
            <w:sz w:val="20"/>
            <w:szCs w:val="20"/>
          </w:rPr>
          <w:id w:val="-135973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</w:t>
      </w:r>
    </w:p>
    <w:p w14:paraId="5F739E0A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Welke hulpmiddelen: ………………………………………………………………..</w:t>
      </w:r>
    </w:p>
    <w:p w14:paraId="406E3154" w14:textId="77777777" w:rsidR="00355B07" w:rsidRPr="00D32FD3" w:rsidRDefault="00355B07" w:rsidP="00355B07">
      <w:pPr>
        <w:pStyle w:val="Lijstalinea"/>
        <w:rPr>
          <w:rFonts w:ascii="Arial" w:hAnsi="Arial" w:cs="Arial"/>
          <w:sz w:val="20"/>
          <w:szCs w:val="20"/>
        </w:rPr>
      </w:pPr>
    </w:p>
    <w:p w14:paraId="5E672D78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Functioneren en Diagnose</w:t>
      </w:r>
    </w:p>
    <w:p w14:paraId="3748392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/>
          <w:bCs/>
          <w:sz w:val="20"/>
          <w:szCs w:val="20"/>
        </w:rPr>
      </w:pPr>
    </w:p>
    <w:p w14:paraId="68C53780" w14:textId="6F270B04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IQ-test aanwezig?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20703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C72">
            <w:rPr>
              <w:rFonts w:ascii="MS Gothic" w:eastAsia="MS Gothic" w:hAnsi="MS Gothic" w:cs="Arial" w:hint="eastAsia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Ja 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46544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70EF1B63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Uitslag en Datum: …………………………………………………</w:t>
      </w:r>
    </w:p>
    <w:p w14:paraId="1FFAA8C4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14:paraId="3CDCB542" w14:textId="77777777" w:rsidR="00355B07" w:rsidRPr="00D32FD3" w:rsidRDefault="00355B07" w:rsidP="00355B07">
      <w:pPr>
        <w:pStyle w:val="Lijstalinea"/>
        <w:ind w:left="360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Gegevens emotionele ontwikkeling bekend?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186763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Ja 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170647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7A22813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Zo ja, fase: …………………………………………………….</w:t>
      </w:r>
    </w:p>
    <w:p w14:paraId="18C3E57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2E46A8A0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Diagnose gesteld:  </w:t>
      </w:r>
      <w:sdt>
        <w:sdtPr>
          <w:rPr>
            <w:rFonts w:ascii="Arial" w:hAnsi="Arial" w:cs="Arial"/>
            <w:sz w:val="20"/>
            <w:szCs w:val="20"/>
          </w:rPr>
          <w:id w:val="-212837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Ja </w:t>
      </w:r>
      <w:sdt>
        <w:sdtPr>
          <w:rPr>
            <w:rFonts w:ascii="Arial" w:hAnsi="Arial" w:cs="Arial"/>
            <w:sz w:val="20"/>
            <w:szCs w:val="20"/>
          </w:rPr>
          <w:id w:val="168400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F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32FD3">
        <w:rPr>
          <w:rFonts w:ascii="Arial" w:hAnsi="Arial" w:cs="Arial"/>
          <w:sz w:val="20"/>
          <w:szCs w:val="20"/>
        </w:rPr>
        <w:t xml:space="preserve"> Nee</w:t>
      </w:r>
    </w:p>
    <w:p w14:paraId="67BFC3E9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Zo ja, welke, wanneer en door wie:………………………….</w:t>
      </w:r>
    </w:p>
    <w:p w14:paraId="42CBADEB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1ADBD5E8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Overige informatie</w:t>
      </w:r>
    </w:p>
    <w:p w14:paraId="7EA9EE55" w14:textId="17F57CB3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Allergieën?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105273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C72">
            <w:rPr>
              <w:rFonts w:ascii="MS Gothic" w:eastAsia="MS Gothic" w:hAnsi="MS Gothic" w:cs="Arial" w:hint="eastAsia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="00631C72"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Ja 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94712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C72"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="00631C72"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582936E7" w14:textId="04470116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Beperkingen in zien of horen?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213875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C72">
            <w:rPr>
              <w:rFonts w:ascii="MS Gothic" w:eastAsia="MS Gothic" w:hAnsi="MS Gothic" w:cs="Arial" w:hint="eastAsia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="00631C72"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Ja 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nl-NL"/>
            <w14:ligatures w14:val="none"/>
          </w:rPr>
          <w:id w:val="-210494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C72" w:rsidRPr="00D32FD3">
            <w:rPr>
              <w:rFonts w:ascii="Segoe UI Symbol" w:eastAsia="MS Gothic" w:hAnsi="Segoe UI Symbol" w:cs="Segoe UI Symbol"/>
              <w:kern w:val="0"/>
              <w:sz w:val="20"/>
              <w:szCs w:val="20"/>
              <w:lang w:eastAsia="nl-NL"/>
              <w14:ligatures w14:val="none"/>
            </w:rPr>
            <w:t>☐</w:t>
          </w:r>
        </w:sdtContent>
      </w:sdt>
      <w:r w:rsidR="00631C72" w:rsidRPr="00D32FD3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 Nee</w:t>
      </w:r>
    </w:p>
    <w:p w14:paraId="402C17DB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Andere opmerkingen over gezondheid: ……………………..</w:t>
      </w:r>
    </w:p>
    <w:p w14:paraId="769C0186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59F37122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6B47FE24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43ED8E49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Reden van aanmelding</w:t>
      </w:r>
    </w:p>
    <w:p w14:paraId="0B784CE1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Wat is de reden dat u hulp of behandeling bij Tragel wilt? ………………………………</w:t>
      </w:r>
    </w:p>
    <w:p w14:paraId="212A1CB8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679C9589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7D2188AD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0A8541DF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Waar loopt u tegenaan? ……………………………………………………………………..</w:t>
      </w:r>
    </w:p>
    <w:p w14:paraId="353CC694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779AE8F0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Waar wilt u behandeling voor krijgen? ……………………………………………………..</w:t>
      </w:r>
    </w:p>
    <w:p w14:paraId="0CE742D7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1EFBEB21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b/>
          <w:bCs/>
          <w:sz w:val="20"/>
          <w:szCs w:val="20"/>
        </w:rPr>
        <w:t>M</w:t>
      </w:r>
      <w:r w:rsidRPr="00D32FD3">
        <w:rPr>
          <w:rFonts w:ascii="Arial" w:hAnsi="Arial" w:cs="Arial"/>
          <w:b/>
          <w:sz w:val="20"/>
          <w:szCs w:val="20"/>
        </w:rPr>
        <w:t>eegestuurde documenten</w:t>
      </w:r>
    </w:p>
    <w:p w14:paraId="41780D3B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/>
          <w:sz w:val="20"/>
          <w:szCs w:val="20"/>
        </w:rPr>
      </w:pPr>
      <w:r w:rsidRPr="00D32FD3">
        <w:rPr>
          <w:rFonts w:ascii="Arial" w:hAnsi="Arial" w:cs="Arial"/>
          <w:bCs/>
          <w:sz w:val="20"/>
          <w:szCs w:val="20"/>
        </w:rPr>
        <w:t>Kruis aan wat u meestuurt</w:t>
      </w:r>
      <w:r w:rsidRPr="00D32FD3">
        <w:rPr>
          <w:rFonts w:ascii="Arial" w:hAnsi="Arial" w:cs="Arial"/>
          <w:b/>
          <w:sz w:val="20"/>
          <w:szCs w:val="20"/>
        </w:rPr>
        <w:t>:</w:t>
      </w:r>
    </w:p>
    <w:p w14:paraId="35A06BC6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789088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Verwijsbrief huisarts (verplicht)</w:t>
      </w:r>
    </w:p>
    <w:p w14:paraId="66534E83" w14:textId="223F3D16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06792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318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Psychologisch of diagnostisch onderzoek</w:t>
      </w:r>
    </w:p>
    <w:p w14:paraId="24F7F1A6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41455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Medicatielijst</w:t>
      </w:r>
    </w:p>
    <w:p w14:paraId="56FE4306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95632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Voorgeschiedenis / medische rapportage</w:t>
      </w:r>
    </w:p>
    <w:p w14:paraId="735E0F39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38322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Huidig begeleid</w:t>
      </w:r>
      <w:r w:rsidR="00355B07" w:rsidRPr="00D32FD3">
        <w:rPr>
          <w:rFonts w:ascii="Arial" w:hAnsi="Arial" w:cs="Arial"/>
          <w:b/>
          <w:sz w:val="20"/>
          <w:szCs w:val="20"/>
        </w:rPr>
        <w:t>i</w:t>
      </w:r>
      <w:r w:rsidR="00355B07" w:rsidRPr="00D32FD3">
        <w:rPr>
          <w:rFonts w:ascii="Arial" w:hAnsi="Arial" w:cs="Arial"/>
          <w:bCs/>
          <w:sz w:val="20"/>
          <w:szCs w:val="20"/>
        </w:rPr>
        <w:t>ngs- of behandelplan</w:t>
      </w:r>
    </w:p>
    <w:p w14:paraId="7A7AF9EF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30230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Ondersteuningsplan</w:t>
      </w:r>
    </w:p>
    <w:p w14:paraId="5AD34C52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08033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Recente gedragsinformatie</w:t>
      </w:r>
    </w:p>
    <w:p w14:paraId="7723C16C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8509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 Overige rapportage(s) ……………………………..</w:t>
      </w:r>
    </w:p>
    <w:p w14:paraId="31C0520F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</w:p>
    <w:p w14:paraId="3A18CCCF" w14:textId="77777777" w:rsidR="00355B07" w:rsidRPr="00D32FD3" w:rsidRDefault="00355B07" w:rsidP="00355B07">
      <w:pPr>
        <w:pStyle w:val="Lijstaline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32FD3">
        <w:rPr>
          <w:rFonts w:ascii="Arial" w:hAnsi="Arial" w:cs="Arial"/>
          <w:b/>
          <w:sz w:val="20"/>
          <w:szCs w:val="20"/>
        </w:rPr>
        <w:t>Contactpersoon voor afspraak</w:t>
      </w:r>
    </w:p>
    <w:p w14:paraId="6476065A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 w:rsidRPr="00D32FD3">
        <w:rPr>
          <w:rFonts w:ascii="Arial" w:hAnsi="Arial" w:cs="Arial"/>
          <w:bCs/>
          <w:sz w:val="20"/>
          <w:szCs w:val="20"/>
        </w:rPr>
        <w:t>Naam</w:t>
      </w:r>
      <w:r w:rsidRPr="00D32FD3">
        <w:rPr>
          <w:rFonts w:ascii="Arial" w:hAnsi="Arial" w:cs="Arial"/>
          <w:bCs/>
          <w:sz w:val="20"/>
          <w:szCs w:val="20"/>
        </w:rPr>
        <w:tab/>
      </w:r>
      <w:r w:rsidRPr="00D32FD3">
        <w:rPr>
          <w:rFonts w:ascii="Arial" w:hAnsi="Arial" w:cs="Arial"/>
          <w:bCs/>
          <w:sz w:val="20"/>
          <w:szCs w:val="20"/>
        </w:rPr>
        <w:tab/>
        <w:t>: …………………………………..</w:t>
      </w:r>
    </w:p>
    <w:p w14:paraId="1EDE8CC7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 w:rsidRPr="00D32FD3">
        <w:rPr>
          <w:rFonts w:ascii="Arial" w:hAnsi="Arial" w:cs="Arial"/>
          <w:bCs/>
          <w:sz w:val="20"/>
          <w:szCs w:val="20"/>
        </w:rPr>
        <w:t>Relatie tot cliënt</w:t>
      </w:r>
      <w:r w:rsidRPr="00D32FD3">
        <w:rPr>
          <w:rFonts w:ascii="Arial" w:hAnsi="Arial" w:cs="Arial"/>
          <w:bCs/>
          <w:sz w:val="20"/>
          <w:szCs w:val="20"/>
        </w:rPr>
        <w:tab/>
        <w:t>: …………………………………..</w:t>
      </w:r>
    </w:p>
    <w:p w14:paraId="5ACB7F37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 w:rsidRPr="00D32FD3">
        <w:rPr>
          <w:rFonts w:ascii="Arial" w:hAnsi="Arial" w:cs="Arial"/>
          <w:bCs/>
          <w:sz w:val="20"/>
          <w:szCs w:val="20"/>
        </w:rPr>
        <w:t>Telefoonnummer</w:t>
      </w:r>
      <w:r w:rsidRPr="00D32FD3">
        <w:rPr>
          <w:rFonts w:ascii="Arial" w:hAnsi="Arial" w:cs="Arial"/>
          <w:bCs/>
          <w:sz w:val="20"/>
          <w:szCs w:val="20"/>
        </w:rPr>
        <w:tab/>
        <w:t>: …………………………………..</w:t>
      </w:r>
    </w:p>
    <w:p w14:paraId="4BDC416A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 w:rsidRPr="00D32FD3">
        <w:rPr>
          <w:rFonts w:ascii="Arial" w:hAnsi="Arial" w:cs="Arial"/>
          <w:bCs/>
          <w:sz w:val="20"/>
          <w:szCs w:val="20"/>
        </w:rPr>
        <w:t>E-mailadres</w:t>
      </w:r>
      <w:r w:rsidRPr="00D32FD3">
        <w:rPr>
          <w:rFonts w:ascii="Arial" w:hAnsi="Arial" w:cs="Arial"/>
          <w:bCs/>
          <w:sz w:val="20"/>
          <w:szCs w:val="20"/>
        </w:rPr>
        <w:tab/>
        <w:t>: …………………………………..</w:t>
      </w:r>
    </w:p>
    <w:p w14:paraId="5BC65094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</w:p>
    <w:p w14:paraId="39794038" w14:textId="29238EA9" w:rsidR="003F3EFF" w:rsidRPr="003F3EFF" w:rsidRDefault="003F3EFF" w:rsidP="003F3EFF">
      <w:pPr>
        <w:pStyle w:val="Lijstalinea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Aanmelding Behandeling</w:t>
      </w:r>
    </w:p>
    <w:p w14:paraId="7D644364" w14:textId="77777777" w:rsidR="003F3EFF" w:rsidRPr="003F3EFF" w:rsidRDefault="003F3EFF" w:rsidP="003F3EFF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</w:p>
    <w:p w14:paraId="57931ECF" w14:textId="0062692E" w:rsidR="003F3EFF" w:rsidRPr="003F3EFF" w:rsidRDefault="003F3EFF" w:rsidP="003F3EFF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 w:rsidRPr="00F96DF0">
        <w:rPr>
          <w:rFonts w:ascii="Arial" w:hAnsi="Arial" w:cs="Arial"/>
          <w:b/>
          <w:sz w:val="20"/>
          <w:szCs w:val="20"/>
        </w:rPr>
        <w:t>Digitaal: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96DF0">
        <w:rPr>
          <w:rFonts w:ascii="Arial" w:hAnsi="Arial" w:cs="Arial"/>
          <w:b/>
          <w:sz w:val="20"/>
          <w:szCs w:val="20"/>
        </w:rPr>
        <w:br/>
      </w:r>
      <w:hyperlink r:id="rId11" w:history="1">
        <w:r w:rsidR="00F96DF0" w:rsidRPr="00F96DF0">
          <w:rPr>
            <w:rStyle w:val="Hyperlink"/>
            <w:rFonts w:ascii="Arial" w:hAnsi="Arial" w:cs="Arial"/>
            <w:bCs/>
            <w:color w:val="3F0065"/>
            <w:sz w:val="20"/>
            <w:szCs w:val="20"/>
          </w:rPr>
          <w:t>secretariaatmedische@tragel.nl</w:t>
        </w:r>
      </w:hyperlink>
      <w:r w:rsidR="00524DDB" w:rsidRPr="00F96DF0">
        <w:rPr>
          <w:bCs/>
          <w:color w:val="3F0065"/>
        </w:rPr>
        <w:t xml:space="preserve"> </w:t>
      </w:r>
      <w:r w:rsidRPr="00F96DF0">
        <w:rPr>
          <w:rFonts w:ascii="Arial" w:hAnsi="Arial" w:cs="Arial"/>
          <w:bCs/>
          <w:color w:val="3F0065"/>
          <w:sz w:val="20"/>
          <w:szCs w:val="20"/>
        </w:rPr>
        <w:t xml:space="preserve">  </w:t>
      </w:r>
    </w:p>
    <w:p w14:paraId="614BC081" w14:textId="77777777" w:rsidR="003F3EFF" w:rsidRDefault="003F3EFF" w:rsidP="003F3EFF">
      <w:pPr>
        <w:pStyle w:val="Lijstalinea"/>
        <w:ind w:left="360"/>
        <w:rPr>
          <w:rFonts w:ascii="Arial" w:hAnsi="Arial" w:cs="Arial"/>
          <w:b/>
          <w:sz w:val="20"/>
          <w:szCs w:val="20"/>
        </w:rPr>
      </w:pPr>
    </w:p>
    <w:p w14:paraId="46A3DD58" w14:textId="5A458EFB" w:rsidR="003F3EFF" w:rsidRPr="00F96DF0" w:rsidRDefault="003F3EFF" w:rsidP="003F3EFF">
      <w:pPr>
        <w:pStyle w:val="Lijstalinea"/>
        <w:ind w:left="360"/>
        <w:rPr>
          <w:rFonts w:ascii="Arial" w:hAnsi="Arial" w:cs="Arial"/>
          <w:b/>
          <w:sz w:val="20"/>
          <w:szCs w:val="20"/>
        </w:rPr>
      </w:pPr>
      <w:r w:rsidRPr="00F96DF0">
        <w:rPr>
          <w:rFonts w:ascii="Arial" w:hAnsi="Arial" w:cs="Arial"/>
          <w:b/>
          <w:sz w:val="20"/>
          <w:szCs w:val="20"/>
        </w:rPr>
        <w:t xml:space="preserve">Per post: </w:t>
      </w:r>
    </w:p>
    <w:p w14:paraId="250D9DC5" w14:textId="77777777" w:rsidR="003F3EFF" w:rsidRDefault="003F3EFF" w:rsidP="003F3EFF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Tragel </w:t>
      </w:r>
    </w:p>
    <w:p w14:paraId="69D28AF0" w14:textId="569C2051" w:rsidR="003F3EFF" w:rsidRDefault="003F3EFF" w:rsidP="003F3EFF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t.a.v. </w:t>
      </w:r>
      <w:r w:rsidR="00524DDB">
        <w:rPr>
          <w:rFonts w:ascii="Arial" w:hAnsi="Arial" w:cs="Arial"/>
          <w:bCs/>
          <w:sz w:val="20"/>
          <w:szCs w:val="20"/>
        </w:rPr>
        <w:t>Secretariaat medische dienst</w:t>
      </w:r>
    </w:p>
    <w:p w14:paraId="4DEEE0AD" w14:textId="4C90348B" w:rsidR="003F3EFF" w:rsidRDefault="00524DDB" w:rsidP="003F3EFF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Antwoordnummer </w:t>
      </w:r>
      <w:r w:rsidR="00BD7DB4">
        <w:rPr>
          <w:rFonts w:ascii="Arial" w:hAnsi="Arial" w:cs="Arial"/>
          <w:bCs/>
          <w:sz w:val="20"/>
          <w:szCs w:val="20"/>
        </w:rPr>
        <w:t>102</w:t>
      </w:r>
    </w:p>
    <w:p w14:paraId="54C0038B" w14:textId="23C80D12" w:rsidR="00355B07" w:rsidRDefault="003F3EFF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45</w:t>
      </w:r>
      <w:r w:rsidR="00BD7DB4">
        <w:rPr>
          <w:rFonts w:ascii="Arial" w:hAnsi="Arial" w:cs="Arial"/>
          <w:bCs/>
          <w:sz w:val="20"/>
          <w:szCs w:val="20"/>
        </w:rPr>
        <w:t xml:space="preserve">60 WH  HULST </w:t>
      </w:r>
    </w:p>
    <w:p w14:paraId="38DBA6F1" w14:textId="77777777" w:rsidR="00BD7DB4" w:rsidRPr="00D32FD3" w:rsidRDefault="00BD7DB4" w:rsidP="00355B07">
      <w:pPr>
        <w:pStyle w:val="Lijstalinea"/>
        <w:ind w:left="360"/>
        <w:rPr>
          <w:rFonts w:ascii="Arial" w:hAnsi="Arial" w:cs="Arial"/>
          <w:b/>
          <w:sz w:val="20"/>
          <w:szCs w:val="20"/>
        </w:rPr>
      </w:pPr>
    </w:p>
    <w:p w14:paraId="6554DA9D" w14:textId="77777777" w:rsidR="00355B07" w:rsidRPr="00D32FD3" w:rsidRDefault="00000000" w:rsidP="00355B07">
      <w:pPr>
        <w:pStyle w:val="Lijstalinea"/>
        <w:ind w:left="36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69869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B07" w:rsidRPr="00D32FD3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55B07" w:rsidRPr="00D32FD3">
        <w:rPr>
          <w:rFonts w:ascii="Arial" w:hAnsi="Arial" w:cs="Arial"/>
          <w:bCs/>
          <w:sz w:val="20"/>
          <w:szCs w:val="20"/>
        </w:rPr>
        <w:t xml:space="preserve"> Ik ga akkoord met het delen van deze informatie voor beoordeling van mijn aanmelding:</w:t>
      </w:r>
    </w:p>
    <w:p w14:paraId="0353A131" w14:textId="77777777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3A5B7459" w14:textId="616689C5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Handtekening cliënt / vertegenwoordiger:</w:t>
      </w:r>
      <w:r w:rsidR="00F96DF0">
        <w:rPr>
          <w:rFonts w:ascii="Arial" w:hAnsi="Arial" w:cs="Arial"/>
          <w:sz w:val="20"/>
          <w:szCs w:val="20"/>
        </w:rPr>
        <w:br/>
      </w:r>
      <w:r w:rsidR="00F96DF0">
        <w:rPr>
          <w:rFonts w:ascii="Arial" w:hAnsi="Arial" w:cs="Arial"/>
          <w:sz w:val="20"/>
          <w:szCs w:val="20"/>
        </w:rPr>
        <w:br/>
      </w:r>
    </w:p>
    <w:p w14:paraId="618B3FDE" w14:textId="06412515" w:rsidR="00355B07" w:rsidRPr="00D32FD3" w:rsidRDefault="00F96DF0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…………………………………………………………………….. 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br/>
      </w:r>
    </w:p>
    <w:p w14:paraId="68303F35" w14:textId="71EF6586" w:rsidR="00F96DF0" w:rsidRPr="00D32FD3" w:rsidRDefault="00355B07" w:rsidP="00F96DF0">
      <w:pPr>
        <w:pStyle w:val="Lijstalinea"/>
        <w:ind w:left="360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Plaats: </w:t>
      </w:r>
      <w:r w:rsidR="00F96DF0">
        <w:rPr>
          <w:rFonts w:ascii="Arial" w:hAnsi="Arial" w:cs="Arial"/>
          <w:sz w:val="20"/>
          <w:szCs w:val="20"/>
        </w:rPr>
        <w:t xml:space="preserve"> </w:t>
      </w:r>
      <w:r w:rsidR="00F96DF0">
        <w:rPr>
          <w:rFonts w:ascii="Arial" w:hAnsi="Arial" w:cs="Arial"/>
          <w:sz w:val="20"/>
          <w:szCs w:val="20"/>
        </w:rPr>
        <w:tab/>
      </w:r>
      <w:r w:rsidR="00F96DF0" w:rsidRPr="00D32FD3">
        <w:rPr>
          <w:rFonts w:ascii="Arial" w:hAnsi="Arial" w:cs="Arial"/>
          <w:sz w:val="20"/>
          <w:szCs w:val="20"/>
        </w:rPr>
        <w:t>…………………………………………………………………….. ……………………………</w:t>
      </w:r>
    </w:p>
    <w:p w14:paraId="56F2A664" w14:textId="77777777" w:rsidR="00F96DF0" w:rsidRPr="00D32FD3" w:rsidRDefault="00F96DF0" w:rsidP="00F96DF0">
      <w:pPr>
        <w:pStyle w:val="Lijstaline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355B07" w:rsidRPr="00D32FD3"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32FD3">
        <w:rPr>
          <w:rFonts w:ascii="Arial" w:hAnsi="Arial" w:cs="Arial"/>
          <w:sz w:val="20"/>
          <w:szCs w:val="20"/>
        </w:rPr>
        <w:t>…………………………………………………………………….. ……………………………</w:t>
      </w:r>
    </w:p>
    <w:p w14:paraId="489455F1" w14:textId="35E622F8" w:rsidR="00355B07" w:rsidRPr="00D32FD3" w:rsidRDefault="00355B07" w:rsidP="00355B07">
      <w:pPr>
        <w:pStyle w:val="Lijstalinea"/>
        <w:ind w:left="360"/>
        <w:rPr>
          <w:rFonts w:ascii="Arial" w:hAnsi="Arial" w:cs="Arial"/>
          <w:sz w:val="20"/>
          <w:szCs w:val="20"/>
        </w:rPr>
      </w:pPr>
    </w:p>
    <w:p w14:paraId="7122E4A9" w14:textId="0593274C" w:rsidR="002A5172" w:rsidRPr="00355B07" w:rsidRDefault="003F3EFF" w:rsidP="003F3EFF">
      <w:r>
        <w:tab/>
      </w:r>
    </w:p>
    <w:sectPr w:rsidR="002A5172" w:rsidRPr="00355B07" w:rsidSect="00F96DF0">
      <w:headerReference w:type="default" r:id="rId12"/>
      <w:pgSz w:w="11906" w:h="16838"/>
      <w:pgMar w:top="241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8B3B" w14:textId="77777777" w:rsidR="00B32966" w:rsidRDefault="00B32966" w:rsidP="002A5172">
      <w:r>
        <w:separator/>
      </w:r>
    </w:p>
  </w:endnote>
  <w:endnote w:type="continuationSeparator" w:id="0">
    <w:p w14:paraId="32E1046C" w14:textId="77777777" w:rsidR="00B32966" w:rsidRDefault="00B32966" w:rsidP="002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D7DE" w14:textId="77777777" w:rsidR="00B32966" w:rsidRDefault="00B32966" w:rsidP="002A5172">
      <w:r>
        <w:separator/>
      </w:r>
    </w:p>
  </w:footnote>
  <w:footnote w:type="continuationSeparator" w:id="0">
    <w:p w14:paraId="3E06940B" w14:textId="77777777" w:rsidR="00B32966" w:rsidRDefault="00B32966" w:rsidP="002A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097B" w14:textId="77777777" w:rsidR="002A5172" w:rsidRDefault="002A517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54C01" wp14:editId="33C18739">
          <wp:simplePos x="0" y="0"/>
          <wp:positionH relativeFrom="column">
            <wp:posOffset>-895350</wp:posOffset>
          </wp:positionH>
          <wp:positionV relativeFrom="paragraph">
            <wp:posOffset>-457835</wp:posOffset>
          </wp:positionV>
          <wp:extent cx="7576350" cy="10715625"/>
          <wp:effectExtent l="0" t="0" r="0" b="0"/>
          <wp:wrapNone/>
          <wp:docPr id="1592197673" name="Afbeelding 159219767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2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35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486"/>
    <w:multiLevelType w:val="hybridMultilevel"/>
    <w:tmpl w:val="C37C04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0A63"/>
    <w:multiLevelType w:val="hybridMultilevel"/>
    <w:tmpl w:val="89006E6C"/>
    <w:lvl w:ilvl="0" w:tplc="DDC209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26470"/>
    <w:multiLevelType w:val="hybridMultilevel"/>
    <w:tmpl w:val="CFC2C9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8F4A66"/>
    <w:multiLevelType w:val="hybridMultilevel"/>
    <w:tmpl w:val="DDB893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875C4D"/>
    <w:multiLevelType w:val="hybridMultilevel"/>
    <w:tmpl w:val="7B526BD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94052">
    <w:abstractNumId w:val="1"/>
  </w:num>
  <w:num w:numId="2" w16cid:durableId="891961472">
    <w:abstractNumId w:val="2"/>
  </w:num>
  <w:num w:numId="3" w16cid:durableId="685792312">
    <w:abstractNumId w:val="0"/>
  </w:num>
  <w:num w:numId="4" w16cid:durableId="28115242">
    <w:abstractNumId w:val="4"/>
  </w:num>
  <w:num w:numId="5" w16cid:durableId="197856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07"/>
    <w:rsid w:val="00027250"/>
    <w:rsid w:val="000574DC"/>
    <w:rsid w:val="000640E9"/>
    <w:rsid w:val="000D5318"/>
    <w:rsid w:val="001833AC"/>
    <w:rsid w:val="001D0FD0"/>
    <w:rsid w:val="00242DF2"/>
    <w:rsid w:val="002A5172"/>
    <w:rsid w:val="00355B07"/>
    <w:rsid w:val="003F3EFF"/>
    <w:rsid w:val="004360E8"/>
    <w:rsid w:val="00454C23"/>
    <w:rsid w:val="004B218A"/>
    <w:rsid w:val="004D0544"/>
    <w:rsid w:val="00524DDB"/>
    <w:rsid w:val="00631C72"/>
    <w:rsid w:val="00731BD8"/>
    <w:rsid w:val="00791607"/>
    <w:rsid w:val="0097716A"/>
    <w:rsid w:val="009A6F0C"/>
    <w:rsid w:val="00AF2F5D"/>
    <w:rsid w:val="00B32966"/>
    <w:rsid w:val="00BD7DB4"/>
    <w:rsid w:val="00BF3323"/>
    <w:rsid w:val="00C201A4"/>
    <w:rsid w:val="00C22B90"/>
    <w:rsid w:val="00C87ED1"/>
    <w:rsid w:val="00D05C18"/>
    <w:rsid w:val="00E66EEA"/>
    <w:rsid w:val="00F07AE4"/>
    <w:rsid w:val="00F67122"/>
    <w:rsid w:val="00F9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C451"/>
  <w15:chartTrackingRefBased/>
  <w15:docId w15:val="{064AC109-25C6-4633-A038-217F6D86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ragel"/>
    <w:qFormat/>
    <w:rsid w:val="00355B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1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172"/>
  </w:style>
  <w:style w:type="paragraph" w:styleId="Voettekst">
    <w:name w:val="footer"/>
    <w:basedOn w:val="Standaard"/>
    <w:link w:val="VoettekstChar"/>
    <w:uiPriority w:val="99"/>
    <w:unhideWhenUsed/>
    <w:rsid w:val="002A51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172"/>
  </w:style>
  <w:style w:type="character" w:styleId="Tekstvantijdelijkeaanduiding">
    <w:name w:val="Placeholder Text"/>
    <w:basedOn w:val="Standaardalinea-lettertype"/>
    <w:uiPriority w:val="99"/>
    <w:semiHidden/>
    <w:rsid w:val="002A5172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355B0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jstalinea">
    <w:name w:val="List Paragraph"/>
    <w:basedOn w:val="Standaard"/>
    <w:uiPriority w:val="34"/>
    <w:qFormat/>
    <w:rsid w:val="00355B07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355B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ardalinea-lettertype"/>
    <w:uiPriority w:val="99"/>
    <w:unhideWhenUsed/>
    <w:rsid w:val="003F3E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atmedische@tragel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ragel365.sharepoint.com/sites/OfficeTemplates/Templates/Tragel%20sjablonen/9.%20Tragel%20brief%20digitaal%20-%20per%20emai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E096A9565C4DBC8C8B5E2EB31886" ma:contentTypeVersion="4" ma:contentTypeDescription="Een nieuw document maken." ma:contentTypeScope="" ma:versionID="ba8044d1a39e10bee19dc2cab551840f">
  <xsd:schema xmlns:xsd="http://www.w3.org/2001/XMLSchema" xmlns:xs="http://www.w3.org/2001/XMLSchema" xmlns:p="http://schemas.microsoft.com/office/2006/metadata/properties" xmlns:ns2="b9f31618-ec61-4c15-8694-6a820e52b56a" targetNamespace="http://schemas.microsoft.com/office/2006/metadata/properties" ma:root="true" ma:fieldsID="c0d9316bed4c9e9ac40cbdbabd71c9bd" ns2:_="">
    <xsd:import namespace="b9f31618-ec61-4c15-8694-6a820e52b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1618-ec61-4c15-8694-6a820e52b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F8A4-13BF-45A6-8ADE-F437FFFC3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36F9A-4F74-425C-93DC-5B408123F2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EBCCA-49F4-466C-95FF-FCC486416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31618-ec61-4c15-8694-6a820e52b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B886F-ACC8-41D2-BA83-47912AD9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9.%20Tragel%20brief%20digitaal%20-%20per%20email</Template>
  <TotalTime>21</TotalTime>
  <Pages>1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Tragel brief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Tragel brief</dc:title>
  <dc:subject/>
  <dc:creator>Nicole Kraak</dc:creator>
  <cp:keywords>Digitale verzending</cp:keywords>
  <dc:description/>
  <cp:lastModifiedBy>Eline van Mullem - Badreddine</cp:lastModifiedBy>
  <cp:revision>9</cp:revision>
  <cp:lastPrinted>2025-12-03T12:29:00Z</cp:lastPrinted>
  <dcterms:created xsi:type="dcterms:W3CDTF">2025-12-02T13:23:00Z</dcterms:created>
  <dcterms:modified xsi:type="dcterms:W3CDTF">2025-12-03T12:29:00Z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0x010100EFA6E096A9565C4DBC8C8B5E2EB31886</vt:lpwstr>
  </property>
  <property fmtid="{D5CDD505-2E9C-101B-9397-08002B2CF9AE}" pid="3" name="MediaServiceImageTags">
    <vt:lpwstr/>
  </property>
</Properties>
</file>